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4E344" w14:textId="77777777" w:rsidR="00692133" w:rsidRDefault="00692133" w:rsidP="00374362">
      <w:pPr>
        <w:pStyle w:val="Textoindependiente"/>
        <w:jc w:val="center"/>
        <w:rPr>
          <w:rFonts w:ascii="Arial" w:hAnsi="Arial" w:cs="Arial"/>
          <w:b/>
          <w:sz w:val="24"/>
          <w:lang w:val="es-ES"/>
        </w:rPr>
      </w:pPr>
      <w:bookmarkStart w:id="0" w:name="_GoBack"/>
      <w:bookmarkEnd w:id="0"/>
    </w:p>
    <w:p w14:paraId="036F9A33" w14:textId="77777777" w:rsidR="00374362" w:rsidRPr="00DB35B4" w:rsidRDefault="00C00E40" w:rsidP="005F4C03">
      <w:pPr>
        <w:pStyle w:val="Textoindependiente"/>
        <w:jc w:val="center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sz w:val="24"/>
          <w:lang w:val="es-ES"/>
        </w:rPr>
        <w:t xml:space="preserve">AVAL PARA LA </w:t>
      </w:r>
      <w:r w:rsidR="00344DF2" w:rsidRPr="00DB35B4">
        <w:rPr>
          <w:rFonts w:ascii="Arial" w:hAnsi="Arial" w:cs="Arial"/>
          <w:b/>
          <w:sz w:val="24"/>
          <w:lang w:val="es-ES"/>
        </w:rPr>
        <w:t xml:space="preserve">SOLICITUD </w:t>
      </w:r>
      <w:r w:rsidRPr="00DB35B4">
        <w:rPr>
          <w:rFonts w:ascii="Arial" w:hAnsi="Arial" w:cs="Arial"/>
          <w:b/>
          <w:sz w:val="24"/>
          <w:lang w:val="es-ES"/>
        </w:rPr>
        <w:t>ACCESO A ESTUDIOS OFICIALES DE DOCTORADO</w:t>
      </w:r>
    </w:p>
    <w:p w14:paraId="6B7B389E" w14:textId="77777777" w:rsidR="00C00E40" w:rsidRPr="005F4C03" w:rsidRDefault="00C00E40" w:rsidP="005F4C03">
      <w:pPr>
        <w:pStyle w:val="Textoindependiente"/>
        <w:spacing w:before="12" w:line="244" w:lineRule="auto"/>
        <w:ind w:left="20" w:right="16"/>
        <w:jc w:val="center"/>
        <w:rPr>
          <w:rFonts w:ascii="Arial" w:hAnsi="Arial" w:cs="Arial"/>
          <w:b/>
          <w:sz w:val="18"/>
        </w:rPr>
      </w:pPr>
      <w:r w:rsidRPr="005F4C03">
        <w:rPr>
          <w:rFonts w:ascii="Arial" w:hAnsi="Arial" w:cs="Arial"/>
          <w:b/>
          <w:sz w:val="18"/>
        </w:rPr>
        <w:t>Aval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del/los</w:t>
      </w:r>
      <w:r w:rsidRPr="005F4C03">
        <w:rPr>
          <w:rFonts w:ascii="Arial" w:hAnsi="Arial" w:cs="Arial"/>
          <w:b/>
          <w:spacing w:val="-6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investigadores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adscritos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al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Programa</w:t>
      </w:r>
      <w:r w:rsidRPr="005F4C03">
        <w:rPr>
          <w:rFonts w:ascii="Arial" w:hAnsi="Arial" w:cs="Arial"/>
          <w:b/>
          <w:spacing w:val="-42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de Doctorado que serán considerados Tutor/a y Director/es de Tesis.</w:t>
      </w:r>
    </w:p>
    <w:p w14:paraId="7137F809" w14:textId="77777777" w:rsidR="00344DF2" w:rsidRPr="00DB35B4" w:rsidRDefault="00344DF2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0B336E2E" w14:textId="77777777" w:rsidR="00344DF2" w:rsidRPr="00DB35B4" w:rsidRDefault="00344DF2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</w:t>
      </w:r>
      <w:r w:rsidR="00F14A68" w:rsidRPr="00DB35B4">
        <w:rPr>
          <w:rFonts w:ascii="Arial" w:hAnsi="Arial" w:cs="Arial"/>
          <w:b/>
          <w:color w:val="943634"/>
          <w:lang w:val="es-ES"/>
        </w:rPr>
        <w:t xml:space="preserve"> SOLICITANTE: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262"/>
        <w:gridCol w:w="2570"/>
        <w:gridCol w:w="2650"/>
      </w:tblGrid>
      <w:tr w:rsidR="00344DF2" w:rsidRPr="00DB35B4" w14:paraId="1B42ED74" w14:textId="77777777" w:rsidTr="00DB35B4">
        <w:trPr>
          <w:trHeight w:val="68"/>
          <w:jc w:val="center"/>
        </w:trPr>
        <w:tc>
          <w:tcPr>
            <w:tcW w:w="5042" w:type="dxa"/>
            <w:gridSpan w:val="2"/>
            <w:shd w:val="clear" w:color="auto" w:fill="auto"/>
            <w:vAlign w:val="center"/>
          </w:tcPr>
          <w:p w14:paraId="4F168665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 xml:space="preserve">Apellidos y nombre: </w:t>
            </w:r>
            <w:r w:rsidR="009B00AB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DB35B4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9B00AB">
              <w:rPr>
                <w:rFonts w:ascii="Arial" w:hAnsi="Arial" w:cs="Arial"/>
                <w:lang w:val="es-ES"/>
              </w:rPr>
            </w:r>
            <w:r w:rsidR="009B00AB">
              <w:rPr>
                <w:rFonts w:ascii="Arial" w:hAnsi="Arial" w:cs="Arial"/>
                <w:lang w:val="es-ES"/>
              </w:rPr>
              <w:fldChar w:fldCharType="separate"/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9B00AB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2570" w:type="dxa"/>
            <w:shd w:val="clear" w:color="auto" w:fill="auto"/>
            <w:vAlign w:val="center"/>
          </w:tcPr>
          <w:p w14:paraId="2E2EA690" w14:textId="77777777" w:rsidR="00344DF2" w:rsidRPr="00DB35B4" w:rsidRDefault="00344DF2" w:rsidP="00DB35B4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 xml:space="preserve">NIF/Pasaporte: </w:t>
            </w:r>
            <w:r w:rsidR="009B00AB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9B00AB">
              <w:rPr>
                <w:rFonts w:ascii="Arial" w:hAnsi="Arial" w:cs="Arial"/>
                <w:lang w:val="es-ES"/>
              </w:rPr>
            </w:r>
            <w:r w:rsidR="009B00AB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9B00AB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  <w:tc>
          <w:tcPr>
            <w:tcW w:w="2650" w:type="dxa"/>
            <w:shd w:val="clear" w:color="auto" w:fill="auto"/>
            <w:vAlign w:val="center"/>
          </w:tcPr>
          <w:p w14:paraId="4EB89BEF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 xml:space="preserve">Nacionalidad: </w:t>
            </w:r>
            <w:r w:rsidR="009B00AB">
              <w:rPr>
                <w:rFonts w:ascii="Arial" w:hAnsi="Arial" w:cs="Arial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9B00AB">
              <w:rPr>
                <w:rFonts w:ascii="Arial" w:hAnsi="Arial" w:cs="Arial"/>
                <w:lang w:val="es-ES"/>
              </w:rPr>
            </w:r>
            <w:r w:rsidR="009B00AB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9B00AB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</w:tr>
      <w:tr w:rsidR="00344DF2" w:rsidRPr="00DB35B4" w14:paraId="10BDA92D" w14:textId="77777777" w:rsidTr="007C6D1C">
        <w:trPr>
          <w:trHeight w:val="68"/>
          <w:jc w:val="center"/>
        </w:trPr>
        <w:tc>
          <w:tcPr>
            <w:tcW w:w="10262" w:type="dxa"/>
            <w:gridSpan w:val="4"/>
            <w:shd w:val="clear" w:color="auto" w:fill="auto"/>
            <w:vAlign w:val="center"/>
          </w:tcPr>
          <w:p w14:paraId="719C3582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Dirección a efectos de notificaciones:</w:t>
            </w:r>
            <w:r w:rsidR="005F4C03">
              <w:rPr>
                <w:rFonts w:ascii="Arial" w:hAnsi="Arial" w:cs="Arial"/>
                <w:lang w:val="es-ES"/>
              </w:rPr>
              <w:t xml:space="preserve"> </w:t>
            </w:r>
            <w:r w:rsidR="009B00AB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9B00AB">
              <w:rPr>
                <w:rFonts w:ascii="Arial" w:hAnsi="Arial" w:cs="Arial"/>
                <w:lang w:val="es-ES"/>
              </w:rPr>
            </w:r>
            <w:r w:rsidR="009B00AB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9B00AB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344DF2" w:rsidRPr="00DB35B4" w14:paraId="68B2296B" w14:textId="77777777" w:rsidTr="007C6D1C">
        <w:trPr>
          <w:trHeight w:val="68"/>
          <w:jc w:val="center"/>
        </w:trPr>
        <w:tc>
          <w:tcPr>
            <w:tcW w:w="3780" w:type="dxa"/>
            <w:shd w:val="clear" w:color="auto" w:fill="auto"/>
            <w:vAlign w:val="center"/>
          </w:tcPr>
          <w:p w14:paraId="570FDB05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Teléfono:</w:t>
            </w:r>
            <w:r w:rsidR="005F4C03">
              <w:rPr>
                <w:rFonts w:ascii="Arial" w:hAnsi="Arial" w:cs="Arial"/>
                <w:lang w:val="es-ES"/>
              </w:rPr>
              <w:t xml:space="preserve"> </w:t>
            </w:r>
            <w:r w:rsidR="009B00AB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9B00AB">
              <w:rPr>
                <w:rFonts w:ascii="Arial" w:hAnsi="Arial" w:cs="Arial"/>
                <w:lang w:val="es-ES"/>
              </w:rPr>
            </w:r>
            <w:r w:rsidR="009B00AB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9B00AB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6482" w:type="dxa"/>
            <w:gridSpan w:val="3"/>
            <w:shd w:val="clear" w:color="auto" w:fill="auto"/>
            <w:vAlign w:val="center"/>
          </w:tcPr>
          <w:p w14:paraId="16522716" w14:textId="77777777" w:rsidR="00344DF2" w:rsidRPr="00DB35B4" w:rsidRDefault="00F14A68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Correo electrónico</w:t>
            </w:r>
            <w:r w:rsidR="00344DF2" w:rsidRPr="00DB35B4">
              <w:rPr>
                <w:rFonts w:ascii="Arial" w:hAnsi="Arial" w:cs="Arial"/>
                <w:lang w:val="es-ES"/>
              </w:rPr>
              <w:t>:</w:t>
            </w:r>
            <w:r w:rsidR="005F4C03">
              <w:rPr>
                <w:rFonts w:ascii="Arial" w:hAnsi="Arial" w:cs="Arial"/>
                <w:lang w:val="es-ES"/>
              </w:rPr>
              <w:t xml:space="preserve"> </w:t>
            </w:r>
            <w:r w:rsidR="009B00AB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9B00AB">
              <w:rPr>
                <w:rFonts w:ascii="Arial" w:hAnsi="Arial" w:cs="Arial"/>
                <w:lang w:val="es-ES"/>
              </w:rPr>
            </w:r>
            <w:r w:rsidR="009B00AB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9B00AB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</w:tbl>
    <w:p w14:paraId="15EBD114" w14:textId="77777777" w:rsidR="00C00E40" w:rsidRPr="00DB35B4" w:rsidRDefault="00C00E40" w:rsidP="00F14A68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12C0B2A0" w14:textId="77777777" w:rsidR="00344DF2" w:rsidRPr="00DB35B4" w:rsidRDefault="00F14A68" w:rsidP="00F14A68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 PROGRAMA DE DOCTORADO: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753"/>
      </w:tblGrid>
      <w:tr w:rsidR="00F14A68" w:rsidRPr="00DB35B4" w14:paraId="0175BD6A" w14:textId="77777777" w:rsidTr="007C6D1C">
        <w:trPr>
          <w:trHeight w:val="240"/>
          <w:jc w:val="center"/>
        </w:trPr>
        <w:tc>
          <w:tcPr>
            <w:tcW w:w="2509" w:type="dxa"/>
            <w:shd w:val="clear" w:color="auto" w:fill="auto"/>
            <w:vAlign w:val="center"/>
          </w:tcPr>
          <w:p w14:paraId="05916D1C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Programa de Doctorado</w:t>
            </w:r>
            <w:r w:rsidR="007C6D1C" w:rsidRPr="00DB35B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37137B80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</w:p>
        </w:tc>
      </w:tr>
      <w:tr w:rsidR="00F14A68" w:rsidRPr="00DB35B4" w14:paraId="1090343A" w14:textId="77777777" w:rsidTr="007C6D1C">
        <w:trPr>
          <w:trHeight w:val="240"/>
          <w:jc w:val="center"/>
        </w:trPr>
        <w:tc>
          <w:tcPr>
            <w:tcW w:w="2509" w:type="dxa"/>
            <w:shd w:val="clear" w:color="auto" w:fill="auto"/>
            <w:vAlign w:val="center"/>
          </w:tcPr>
          <w:p w14:paraId="1CF02BCE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Línea de investigación</w:t>
            </w:r>
            <w:r w:rsidR="007C6D1C" w:rsidRPr="00DB35B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44CD3C54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</w:p>
        </w:tc>
      </w:tr>
    </w:tbl>
    <w:p w14:paraId="07305ECE" w14:textId="77777777" w:rsidR="00C00E40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65B1AE1F" w14:textId="77777777" w:rsidR="00F14A68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 TUTOR/A:</w:t>
      </w:r>
    </w:p>
    <w:p w14:paraId="6C71B852" w14:textId="77777777" w:rsidR="00F14A68" w:rsidRPr="00DB35B4" w:rsidRDefault="00F14A68" w:rsidP="00F14A68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Investigador que se compromete como Tutor/a: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C00E40" w:rsidRPr="00DB35B4" w14:paraId="21C54342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61B9128E" w14:textId="77777777" w:rsidR="00C00E40" w:rsidRPr="00DB35B4" w:rsidRDefault="00C00E40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1409B9AA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54246DB2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149135AF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C00E40" w:rsidRPr="00DB35B4" w14:paraId="119DF970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27B1F5CC" w14:textId="77777777" w:rsidR="00C00E40" w:rsidRPr="00DB35B4" w:rsidRDefault="00C00E40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712F5D23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14F33D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BC437CF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7476ED1D" w14:textId="77777777" w:rsidR="00C00E40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117370EB" w14:textId="7F9A4BF8" w:rsidR="00C00E40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 DIRECTOR/</w:t>
      </w:r>
      <w:r w:rsidR="009C1011">
        <w:rPr>
          <w:rFonts w:ascii="Arial" w:hAnsi="Arial" w:cs="Arial"/>
          <w:b/>
          <w:color w:val="943634"/>
          <w:lang w:val="es-ES"/>
        </w:rPr>
        <w:t>A/</w:t>
      </w:r>
      <w:r w:rsidRPr="00DB35B4">
        <w:rPr>
          <w:rFonts w:ascii="Arial" w:hAnsi="Arial" w:cs="Arial"/>
          <w:b/>
          <w:color w:val="943634"/>
          <w:lang w:val="es-ES"/>
        </w:rPr>
        <w:t>ES DE TESIS</w:t>
      </w:r>
    </w:p>
    <w:p w14:paraId="14BF92C2" w14:textId="77777777" w:rsidR="00F14A68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Investigador/es que se comprometen como Director/es de tesis.</w:t>
      </w:r>
    </w:p>
    <w:p w14:paraId="146DD679" w14:textId="77777777" w:rsidR="00DB35B4" w:rsidRDefault="00DB35B4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</w:p>
    <w:p w14:paraId="54C9AA0F" w14:textId="6EF342FE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Propuesta de Director/</w:t>
      </w:r>
      <w:r w:rsidR="009C1011">
        <w:rPr>
          <w:rFonts w:ascii="Arial" w:hAnsi="Arial" w:cs="Arial"/>
          <w:b/>
          <w:color w:val="A50021"/>
          <w:lang w:val="es-ES"/>
        </w:rPr>
        <w:t>a/</w:t>
      </w:r>
      <w:r w:rsidRPr="00DB35B4">
        <w:rPr>
          <w:rFonts w:ascii="Arial" w:hAnsi="Arial" w:cs="Arial"/>
          <w:b/>
          <w:color w:val="A50021"/>
          <w:lang w:val="es-ES"/>
        </w:rPr>
        <w:t>es de Tesis:</w:t>
      </w:r>
    </w:p>
    <w:p w14:paraId="578DF3F0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Director 1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7C6D1C" w:rsidRPr="00DB35B4" w14:paraId="56FF2083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7BD42D01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15CF7202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525566E8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3159A441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7C6D1C" w:rsidRPr="00DB35B4" w14:paraId="7E06370D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148F25B2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52A5EAEA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31F743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1E7A088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7C6D1C" w:rsidRPr="00DB35B4" w14:paraId="226EC6B9" w14:textId="77777777" w:rsidTr="007B0241">
        <w:trPr>
          <w:trHeight w:val="70"/>
          <w:jc w:val="center"/>
        </w:trPr>
        <w:tc>
          <w:tcPr>
            <w:tcW w:w="3252" w:type="dxa"/>
            <w:shd w:val="clear" w:color="auto" w:fill="auto"/>
            <w:vAlign w:val="center"/>
          </w:tcPr>
          <w:p w14:paraId="4F7AF006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A56EB39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8AC9C4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E6B38CB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0ECA6E2B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Director 2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7C6D1C" w:rsidRPr="00DB35B4" w14:paraId="431860B2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06F11BA0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6ABD7ED9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02B82DBE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6EBF7C81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7C6D1C" w:rsidRPr="00DB35B4" w14:paraId="3C481CDD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19425293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206696F0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B93E3F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F95AE2F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7C6D1C" w:rsidRPr="00DB35B4" w14:paraId="2F4F8335" w14:textId="77777777" w:rsidTr="007B0241">
        <w:trPr>
          <w:trHeight w:val="70"/>
          <w:jc w:val="center"/>
        </w:trPr>
        <w:tc>
          <w:tcPr>
            <w:tcW w:w="3252" w:type="dxa"/>
            <w:shd w:val="clear" w:color="auto" w:fill="auto"/>
            <w:vAlign w:val="center"/>
          </w:tcPr>
          <w:p w14:paraId="35881151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0D31C2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3AB771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89C4D55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18694D1E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Director 3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7C6D1C" w:rsidRPr="00DB35B4" w14:paraId="6F6C376B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1AC0289B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58E27855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032F2D4C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43E97CF9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7C6D1C" w:rsidRPr="00DB35B4" w14:paraId="60F23B3E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25970859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2E27F734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435A8F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8F60388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7C6D1C" w:rsidRPr="00DB35B4" w14:paraId="2548210E" w14:textId="77777777" w:rsidTr="007B0241">
        <w:trPr>
          <w:trHeight w:val="70"/>
          <w:jc w:val="center"/>
        </w:trPr>
        <w:tc>
          <w:tcPr>
            <w:tcW w:w="3252" w:type="dxa"/>
            <w:shd w:val="clear" w:color="auto" w:fill="auto"/>
            <w:vAlign w:val="center"/>
          </w:tcPr>
          <w:p w14:paraId="47D79443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5FA6E8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92E095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1BE86DA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5B28D0FA" w14:textId="77777777" w:rsidR="00C00E40" w:rsidRDefault="00C00E40" w:rsidP="00C00E40">
      <w:pPr>
        <w:pStyle w:val="Textoindependiente"/>
        <w:rPr>
          <w:rFonts w:ascii="Arial" w:hAnsi="Arial" w:cs="Arial"/>
          <w:b/>
          <w:color w:val="A50021"/>
          <w:lang w:val="es-ES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6"/>
      </w:tblGrid>
      <w:tr w:rsidR="006E32C9" w:rsidRPr="00DB35B4" w14:paraId="5D55121C" w14:textId="77777777" w:rsidTr="00A4268B">
        <w:trPr>
          <w:trHeight w:val="68"/>
          <w:jc w:val="center"/>
        </w:trPr>
        <w:tc>
          <w:tcPr>
            <w:tcW w:w="10326" w:type="dxa"/>
            <w:shd w:val="clear" w:color="auto" w:fill="B4C6E7"/>
            <w:vAlign w:val="center"/>
          </w:tcPr>
          <w:p w14:paraId="47E5FE2E" w14:textId="77777777" w:rsidR="006E32C9" w:rsidRPr="00DB35B4" w:rsidRDefault="006E32C9" w:rsidP="006E32C9">
            <w:pPr>
              <w:pStyle w:val="Textoindependiente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color w:val="A50021"/>
                <w:lang w:val="es-ES"/>
              </w:rPr>
              <w:t>JUSTIFICACIÓN DE LA NECESIDAD DE TESIS DOCTORAL CODIRIGIDA</w:t>
            </w:r>
          </w:p>
        </w:tc>
      </w:tr>
      <w:tr w:rsidR="006E32C9" w:rsidRPr="00DB35B4" w14:paraId="7FED16CA" w14:textId="77777777" w:rsidTr="006E32C9">
        <w:trPr>
          <w:trHeight w:val="920"/>
          <w:jc w:val="center"/>
        </w:trPr>
        <w:tc>
          <w:tcPr>
            <w:tcW w:w="10326" w:type="dxa"/>
            <w:shd w:val="clear" w:color="auto" w:fill="auto"/>
            <w:vAlign w:val="center"/>
          </w:tcPr>
          <w:p w14:paraId="23A4AF7D" w14:textId="77777777" w:rsidR="006E32C9" w:rsidRPr="00DB35B4" w:rsidRDefault="006E32C9" w:rsidP="006E32C9">
            <w:pPr>
              <w:pStyle w:val="Textoindependiente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45902F0E" w14:textId="77777777" w:rsidR="006E32C9" w:rsidRPr="00DB35B4" w:rsidRDefault="006E32C9" w:rsidP="00C00E40">
      <w:pPr>
        <w:pStyle w:val="Textoindependiente"/>
        <w:rPr>
          <w:rFonts w:ascii="Arial" w:hAnsi="Arial" w:cs="Arial"/>
          <w:b/>
          <w:color w:val="A50021"/>
          <w:lang w:val="es-ES"/>
        </w:rPr>
      </w:pPr>
    </w:p>
    <w:p w14:paraId="476A06AD" w14:textId="77777777" w:rsidR="007C6D1C" w:rsidRPr="00DB35B4" w:rsidRDefault="00C00E40" w:rsidP="00C00E40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FIRMAS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1711"/>
        <w:gridCol w:w="1710"/>
        <w:gridCol w:w="3421"/>
      </w:tblGrid>
      <w:tr w:rsidR="007C6D1C" w:rsidRPr="00DB35B4" w14:paraId="2F32A342" w14:textId="77777777" w:rsidTr="00A4268B">
        <w:trPr>
          <w:trHeight w:val="243"/>
          <w:jc w:val="center"/>
        </w:trPr>
        <w:tc>
          <w:tcPr>
            <w:tcW w:w="5195" w:type="dxa"/>
            <w:gridSpan w:val="2"/>
            <w:shd w:val="clear" w:color="auto" w:fill="B4C6E7"/>
            <w:vAlign w:val="bottom"/>
          </w:tcPr>
          <w:p w14:paraId="498EE57A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b/>
                <w:lang w:val="es-ES"/>
              </w:rPr>
            </w:pPr>
            <w:r w:rsidRPr="00DB35B4">
              <w:rPr>
                <w:rFonts w:ascii="Arial" w:hAnsi="Arial" w:cs="Arial"/>
                <w:b/>
                <w:lang w:val="es-ES"/>
              </w:rPr>
              <w:t>El Solicitante</w:t>
            </w:r>
          </w:p>
        </w:tc>
        <w:tc>
          <w:tcPr>
            <w:tcW w:w="5131" w:type="dxa"/>
            <w:gridSpan w:val="2"/>
            <w:shd w:val="clear" w:color="auto" w:fill="B4C6E7"/>
            <w:vAlign w:val="bottom"/>
          </w:tcPr>
          <w:p w14:paraId="0A064FDE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b/>
                <w:lang w:val="es-ES"/>
              </w:rPr>
            </w:pPr>
            <w:r w:rsidRPr="00DB35B4">
              <w:rPr>
                <w:rFonts w:ascii="Arial" w:hAnsi="Arial" w:cs="Arial"/>
                <w:b/>
                <w:lang w:val="es-ES"/>
              </w:rPr>
              <w:t>VºB</w:t>
            </w:r>
            <w:r w:rsidR="00B02A53" w:rsidRPr="00DB35B4">
              <w:rPr>
                <w:rFonts w:ascii="Arial" w:hAnsi="Arial" w:cs="Arial"/>
                <w:b/>
                <w:lang w:val="es-ES"/>
              </w:rPr>
              <w:t>º El Tutor/a</w:t>
            </w:r>
          </w:p>
        </w:tc>
      </w:tr>
      <w:tr w:rsidR="007C6D1C" w:rsidRPr="00DB35B4" w14:paraId="08EEADF0" w14:textId="77777777" w:rsidTr="005F4C03">
        <w:trPr>
          <w:trHeight w:val="868"/>
          <w:jc w:val="center"/>
        </w:trPr>
        <w:tc>
          <w:tcPr>
            <w:tcW w:w="5195" w:type="dxa"/>
            <w:gridSpan w:val="2"/>
            <w:shd w:val="clear" w:color="auto" w:fill="auto"/>
            <w:vAlign w:val="bottom"/>
          </w:tcPr>
          <w:p w14:paraId="44ADE9E0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1" w:type="dxa"/>
            <w:gridSpan w:val="2"/>
            <w:shd w:val="clear" w:color="auto" w:fill="auto"/>
            <w:vAlign w:val="bottom"/>
          </w:tcPr>
          <w:p w14:paraId="5EF21A7A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B02A53" w:rsidRPr="00DB35B4" w14:paraId="02BE7075" w14:textId="77777777" w:rsidTr="00A4268B">
        <w:trPr>
          <w:trHeight w:val="68"/>
          <w:jc w:val="center"/>
        </w:trPr>
        <w:tc>
          <w:tcPr>
            <w:tcW w:w="10326" w:type="dxa"/>
            <w:gridSpan w:val="4"/>
            <w:shd w:val="clear" w:color="auto" w:fill="B4C6E7"/>
            <w:vAlign w:val="bottom"/>
          </w:tcPr>
          <w:p w14:paraId="47938E14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b/>
                <w:lang w:val="es-ES"/>
              </w:rPr>
            </w:pPr>
            <w:r w:rsidRPr="00DB35B4">
              <w:rPr>
                <w:rFonts w:ascii="Arial" w:hAnsi="Arial" w:cs="Arial"/>
                <w:b/>
                <w:lang w:val="es-ES"/>
              </w:rPr>
              <w:t>VºBº El Director/es</w:t>
            </w:r>
          </w:p>
        </w:tc>
      </w:tr>
      <w:tr w:rsidR="00B02A53" w:rsidRPr="00DB35B4" w14:paraId="70227DAD" w14:textId="77777777" w:rsidTr="005F4C03">
        <w:trPr>
          <w:trHeight w:val="870"/>
          <w:jc w:val="center"/>
        </w:trPr>
        <w:tc>
          <w:tcPr>
            <w:tcW w:w="3484" w:type="dxa"/>
            <w:shd w:val="clear" w:color="auto" w:fill="auto"/>
            <w:vAlign w:val="bottom"/>
          </w:tcPr>
          <w:p w14:paraId="5EECEE27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21" w:type="dxa"/>
            <w:gridSpan w:val="2"/>
            <w:shd w:val="clear" w:color="auto" w:fill="auto"/>
            <w:vAlign w:val="bottom"/>
          </w:tcPr>
          <w:p w14:paraId="42792A1C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21" w:type="dxa"/>
            <w:shd w:val="clear" w:color="auto" w:fill="auto"/>
            <w:vAlign w:val="bottom"/>
          </w:tcPr>
          <w:p w14:paraId="3D5139C8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763C55BF" w14:textId="77777777" w:rsidR="00344DF2" w:rsidRPr="00DB35B4" w:rsidRDefault="00344DF2" w:rsidP="00344DF2">
      <w:pPr>
        <w:pStyle w:val="Textoindependiente"/>
        <w:rPr>
          <w:rFonts w:ascii="Arial" w:hAnsi="Arial" w:cs="Arial"/>
          <w:lang w:val="es-ES"/>
        </w:rPr>
      </w:pPr>
    </w:p>
    <w:p w14:paraId="03B282FE" w14:textId="77777777" w:rsidR="00344DF2" w:rsidRPr="00DB35B4" w:rsidRDefault="00344DF2" w:rsidP="00344DF2">
      <w:pPr>
        <w:pStyle w:val="Textoindependiente"/>
        <w:jc w:val="center"/>
        <w:rPr>
          <w:rFonts w:ascii="Arial" w:hAnsi="Arial" w:cs="Arial"/>
          <w:u w:val="single"/>
          <w:lang w:val="es-ES"/>
        </w:rPr>
      </w:pPr>
      <w:r w:rsidRPr="00DB35B4">
        <w:rPr>
          <w:rFonts w:ascii="Arial" w:hAnsi="Arial" w:cs="Arial"/>
          <w:lang w:val="es-ES"/>
        </w:rPr>
        <w:t xml:space="preserve">En Huelva, </w:t>
      </w:r>
      <w:r w:rsidR="009B00AB" w:rsidRPr="00DB35B4">
        <w:rPr>
          <w:rFonts w:ascii="Arial" w:hAnsi="Ari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B35B4">
        <w:rPr>
          <w:rFonts w:ascii="Arial" w:hAnsi="Arial" w:cs="Arial"/>
          <w:u w:val="single"/>
          <w:lang w:val="es-ES"/>
        </w:rPr>
        <w:instrText xml:space="preserve"> FORMTEXT </w:instrText>
      </w:r>
      <w:r w:rsidR="009B00AB" w:rsidRPr="00DB35B4">
        <w:rPr>
          <w:rFonts w:ascii="Arial" w:hAnsi="Arial" w:cs="Arial"/>
          <w:u w:val="single"/>
          <w:lang w:val="es-ES"/>
        </w:rPr>
      </w:r>
      <w:r w:rsidR="009B00AB" w:rsidRPr="00DB35B4">
        <w:rPr>
          <w:rFonts w:ascii="Arial" w:hAnsi="Arial" w:cs="Arial"/>
          <w:u w:val="single"/>
          <w:lang w:val="es-ES"/>
        </w:rPr>
        <w:fldChar w:fldCharType="separate"/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="009B00AB" w:rsidRPr="00DB35B4">
        <w:rPr>
          <w:rFonts w:ascii="Arial" w:hAnsi="Arial" w:cs="Arial"/>
          <w:u w:val="single"/>
          <w:lang w:val="es-ES"/>
        </w:rPr>
        <w:fldChar w:fldCharType="end"/>
      </w:r>
      <w:r w:rsidRPr="00DB35B4">
        <w:rPr>
          <w:rFonts w:ascii="Arial" w:hAnsi="Arial" w:cs="Arial"/>
          <w:lang w:val="es-ES"/>
        </w:rPr>
        <w:t xml:space="preserve"> de </w:t>
      </w:r>
      <w:r w:rsidR="009B00AB" w:rsidRPr="00DB35B4">
        <w:rPr>
          <w:rFonts w:ascii="Arial" w:hAnsi="Arial" w:cs="Arial"/>
          <w:u w:val="single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5B4">
        <w:rPr>
          <w:rFonts w:ascii="Arial" w:hAnsi="Arial" w:cs="Arial"/>
          <w:u w:val="single"/>
          <w:lang w:val="es-ES"/>
        </w:rPr>
        <w:instrText xml:space="preserve"> FORMTEXT </w:instrText>
      </w:r>
      <w:r w:rsidR="009B00AB" w:rsidRPr="00DB35B4">
        <w:rPr>
          <w:rFonts w:ascii="Arial" w:hAnsi="Arial" w:cs="Arial"/>
          <w:u w:val="single"/>
          <w:lang w:val="es-ES"/>
        </w:rPr>
      </w:r>
      <w:r w:rsidR="009B00AB" w:rsidRPr="00DB35B4">
        <w:rPr>
          <w:rFonts w:ascii="Arial" w:hAnsi="Arial" w:cs="Arial"/>
          <w:u w:val="single"/>
          <w:lang w:val="es-ES"/>
        </w:rPr>
        <w:fldChar w:fldCharType="separate"/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="009B00AB" w:rsidRPr="00DB35B4">
        <w:rPr>
          <w:rFonts w:ascii="Arial" w:hAnsi="Arial" w:cs="Arial"/>
          <w:u w:val="single"/>
          <w:lang w:val="es-ES"/>
        </w:rPr>
        <w:fldChar w:fldCharType="end"/>
      </w:r>
      <w:r w:rsidRPr="00DB35B4">
        <w:rPr>
          <w:rFonts w:ascii="Arial" w:hAnsi="Arial" w:cs="Arial"/>
          <w:lang w:val="es-ES"/>
        </w:rPr>
        <w:t xml:space="preserve"> de </w:t>
      </w:r>
      <w:r w:rsidR="009B00AB" w:rsidRPr="00DB35B4">
        <w:rPr>
          <w:rFonts w:ascii="Arial" w:hAnsi="Arial" w:cs="Arial"/>
          <w:u w:val="single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B35B4">
        <w:rPr>
          <w:rFonts w:ascii="Arial" w:hAnsi="Arial" w:cs="Arial"/>
          <w:u w:val="single"/>
          <w:lang w:val="es-ES"/>
        </w:rPr>
        <w:instrText xml:space="preserve"> FORMTEXT </w:instrText>
      </w:r>
      <w:r w:rsidR="009B00AB" w:rsidRPr="00DB35B4">
        <w:rPr>
          <w:rFonts w:ascii="Arial" w:hAnsi="Arial" w:cs="Arial"/>
          <w:u w:val="single"/>
          <w:lang w:val="es-ES"/>
        </w:rPr>
      </w:r>
      <w:r w:rsidR="009B00AB" w:rsidRPr="00DB35B4">
        <w:rPr>
          <w:rFonts w:ascii="Arial" w:hAnsi="Arial" w:cs="Arial"/>
          <w:u w:val="single"/>
          <w:lang w:val="es-ES"/>
        </w:rPr>
        <w:fldChar w:fldCharType="separate"/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="009B00AB" w:rsidRPr="00DB35B4">
        <w:rPr>
          <w:rFonts w:ascii="Arial" w:hAnsi="Arial" w:cs="Arial"/>
          <w:u w:val="single"/>
          <w:lang w:val="es-ES"/>
        </w:rPr>
        <w:fldChar w:fldCharType="end"/>
      </w:r>
    </w:p>
    <w:p w14:paraId="7257EE76" w14:textId="77777777" w:rsidR="00344DF2" w:rsidRPr="00DB35B4" w:rsidRDefault="00344DF2" w:rsidP="00344DF2">
      <w:pPr>
        <w:pStyle w:val="Textoindependiente"/>
        <w:jc w:val="center"/>
        <w:rPr>
          <w:rFonts w:ascii="Arial" w:hAnsi="Arial" w:cs="Arial"/>
          <w:u w:val="single"/>
          <w:lang w:val="es-ES"/>
        </w:rPr>
      </w:pPr>
    </w:p>
    <w:p w14:paraId="32641ACE" w14:textId="77777777" w:rsidR="005F4C03" w:rsidRDefault="005F4C03" w:rsidP="006E32C9">
      <w:pPr>
        <w:jc w:val="both"/>
        <w:rPr>
          <w:rFonts w:ascii="Arial" w:hAnsi="Arial" w:cs="Arial"/>
          <w:b/>
          <w:sz w:val="18"/>
          <w:szCs w:val="20"/>
        </w:rPr>
      </w:pPr>
    </w:p>
    <w:p w14:paraId="45652714" w14:textId="338F4CE4" w:rsidR="00344DF2" w:rsidRPr="00DB35B4" w:rsidRDefault="00DB35B4" w:rsidP="006E32C9">
      <w:pPr>
        <w:jc w:val="both"/>
        <w:rPr>
          <w:rFonts w:ascii="Arial" w:hAnsi="Arial" w:cs="Arial"/>
          <w:b/>
          <w:color w:val="943634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* </w:t>
      </w:r>
      <w:r w:rsidR="00DC40D1" w:rsidRPr="00DB35B4">
        <w:rPr>
          <w:rFonts w:ascii="Arial" w:hAnsi="Arial" w:cs="Arial"/>
          <w:b/>
          <w:sz w:val="18"/>
          <w:szCs w:val="20"/>
        </w:rPr>
        <w:t>Conforme a lo establecido en el Reglamento de Estudios de Doctorado de la Universidad de Huelva, es</w:t>
      </w:r>
      <w:r w:rsidRPr="00DB35B4">
        <w:rPr>
          <w:rFonts w:ascii="Arial" w:hAnsi="Arial" w:cs="Arial"/>
          <w:b/>
          <w:sz w:val="18"/>
          <w:szCs w:val="20"/>
        </w:rPr>
        <w:t xml:space="preserve"> competencia de</w:t>
      </w:r>
      <w:r w:rsidR="00DC40D1" w:rsidRPr="00DB35B4">
        <w:rPr>
          <w:rFonts w:ascii="Arial" w:hAnsi="Arial" w:cs="Arial"/>
          <w:b/>
          <w:sz w:val="18"/>
          <w:szCs w:val="20"/>
        </w:rPr>
        <w:t xml:space="preserve"> la Comisión Académica asignar</w:t>
      </w:r>
      <w:r w:rsidR="00C00E40" w:rsidRPr="00DB35B4">
        <w:rPr>
          <w:rFonts w:ascii="Arial" w:hAnsi="Arial" w:cs="Arial"/>
          <w:b/>
          <w:sz w:val="18"/>
          <w:szCs w:val="20"/>
        </w:rPr>
        <w:t xml:space="preserve"> Tutor/a y </w:t>
      </w:r>
      <w:r w:rsidR="00DC40D1" w:rsidRPr="00DB35B4">
        <w:rPr>
          <w:rFonts w:ascii="Arial" w:hAnsi="Arial" w:cs="Arial"/>
          <w:b/>
          <w:sz w:val="18"/>
          <w:szCs w:val="20"/>
        </w:rPr>
        <w:t>Director/</w:t>
      </w:r>
      <w:r w:rsidR="009C1011">
        <w:rPr>
          <w:rFonts w:ascii="Arial" w:hAnsi="Arial" w:cs="Arial"/>
          <w:b/>
          <w:sz w:val="18"/>
          <w:szCs w:val="20"/>
        </w:rPr>
        <w:t>a/</w:t>
      </w:r>
      <w:r w:rsidR="00DC40D1" w:rsidRPr="00DB35B4">
        <w:rPr>
          <w:rFonts w:ascii="Arial" w:hAnsi="Arial" w:cs="Arial"/>
          <w:b/>
          <w:sz w:val="18"/>
          <w:szCs w:val="20"/>
        </w:rPr>
        <w:t>es</w:t>
      </w:r>
      <w:r w:rsidR="009C1011">
        <w:rPr>
          <w:rFonts w:ascii="Arial" w:hAnsi="Arial" w:cs="Arial"/>
          <w:b/>
          <w:sz w:val="18"/>
          <w:szCs w:val="20"/>
        </w:rPr>
        <w:t>/as</w:t>
      </w:r>
      <w:r w:rsidR="00DC40D1" w:rsidRPr="00DB35B4">
        <w:rPr>
          <w:rFonts w:ascii="Arial" w:hAnsi="Arial" w:cs="Arial"/>
          <w:b/>
          <w:sz w:val="18"/>
          <w:szCs w:val="20"/>
        </w:rPr>
        <w:t xml:space="preserve"> de Tesis</w:t>
      </w:r>
      <w:r w:rsidR="00C00E40" w:rsidRPr="00DB35B4">
        <w:rPr>
          <w:rFonts w:ascii="Arial" w:hAnsi="Arial" w:cs="Arial"/>
          <w:b/>
          <w:sz w:val="18"/>
          <w:szCs w:val="20"/>
        </w:rPr>
        <w:t>, así como resolver sobre la admisión del doctorando/a al Programa de Doctorado</w:t>
      </w:r>
      <w:r w:rsidR="00DC40D1" w:rsidRPr="00DB35B4">
        <w:rPr>
          <w:rFonts w:ascii="Arial" w:hAnsi="Arial" w:cs="Arial"/>
          <w:b/>
          <w:sz w:val="18"/>
          <w:szCs w:val="20"/>
        </w:rPr>
        <w:t>.</w:t>
      </w:r>
    </w:p>
    <w:sectPr w:rsidR="00344DF2" w:rsidRPr="00DB35B4" w:rsidSect="00344DF2">
      <w:headerReference w:type="default" r:id="rId7"/>
      <w:footerReference w:type="default" r:id="rId8"/>
      <w:pgSz w:w="11906" w:h="16838"/>
      <w:pgMar w:top="851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3B08" w14:textId="77777777" w:rsidR="001B189A" w:rsidRDefault="001B189A" w:rsidP="00374362">
      <w:pPr>
        <w:spacing w:after="0" w:line="240" w:lineRule="auto"/>
      </w:pPr>
      <w:r>
        <w:separator/>
      </w:r>
    </w:p>
  </w:endnote>
  <w:endnote w:type="continuationSeparator" w:id="0">
    <w:p w14:paraId="6B2870DE" w14:textId="77777777" w:rsidR="001B189A" w:rsidRDefault="001B189A" w:rsidP="0037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9A5C" w14:textId="77777777" w:rsidR="006E32C9" w:rsidRDefault="006E32C9" w:rsidP="006E32C9">
    <w:pPr>
      <w:pStyle w:val="Piedepgina"/>
      <w:spacing w:after="0"/>
      <w:jc w:val="center"/>
      <w:rPr>
        <w:rFonts w:ascii="Arial" w:hAnsi="Arial" w:cs="Arial"/>
        <w:b/>
        <w:caps/>
        <w:sz w:val="20"/>
        <w:szCs w:val="20"/>
      </w:rPr>
    </w:pPr>
  </w:p>
  <w:p w14:paraId="78EF9901" w14:textId="3295915D" w:rsidR="00805CA1" w:rsidRPr="006E32C9" w:rsidRDefault="00344DF2" w:rsidP="006E32C9">
    <w:pPr>
      <w:pStyle w:val="Piedepgina"/>
      <w:spacing w:after="0" w:line="240" w:lineRule="auto"/>
      <w:jc w:val="center"/>
      <w:rPr>
        <w:rFonts w:ascii="Arial" w:hAnsi="Arial" w:cs="Arial"/>
        <w:b/>
        <w:caps/>
        <w:sz w:val="20"/>
        <w:szCs w:val="20"/>
      </w:rPr>
    </w:pPr>
    <w:r w:rsidRPr="006E32C9">
      <w:rPr>
        <w:rFonts w:ascii="Arial" w:hAnsi="Arial" w:cs="Arial"/>
        <w:b/>
        <w:caps/>
        <w:sz w:val="20"/>
        <w:szCs w:val="20"/>
      </w:rPr>
      <w:t>Presidente</w:t>
    </w:r>
    <w:r w:rsidR="00970804">
      <w:rPr>
        <w:rFonts w:ascii="Arial" w:hAnsi="Arial" w:cs="Arial"/>
        <w:b/>
        <w:caps/>
        <w:sz w:val="20"/>
        <w:szCs w:val="20"/>
      </w:rPr>
      <w:t>/A</w:t>
    </w:r>
    <w:r w:rsidRPr="006E32C9">
      <w:rPr>
        <w:rFonts w:ascii="Arial" w:hAnsi="Arial" w:cs="Arial"/>
        <w:b/>
        <w:caps/>
        <w:sz w:val="20"/>
        <w:szCs w:val="20"/>
      </w:rPr>
      <w:t xml:space="preserve"> de la Comisión Académica del Programa de Doctorado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9565B" w14:textId="77777777" w:rsidR="001B189A" w:rsidRDefault="001B189A" w:rsidP="00374362">
      <w:pPr>
        <w:spacing w:after="0" w:line="240" w:lineRule="auto"/>
      </w:pPr>
      <w:r>
        <w:separator/>
      </w:r>
    </w:p>
  </w:footnote>
  <w:footnote w:type="continuationSeparator" w:id="0">
    <w:p w14:paraId="40C00174" w14:textId="77777777" w:rsidR="001B189A" w:rsidRDefault="001B189A" w:rsidP="0037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5281" w14:textId="77777777" w:rsidR="00374362" w:rsidRDefault="00A5325D" w:rsidP="006E32C9">
    <w:pPr>
      <w:pStyle w:val="Encabezado"/>
      <w:spacing w:after="0" w:line="240" w:lineRule="auto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2E98280C" wp14:editId="1E452FD9">
          <wp:simplePos x="0" y="0"/>
          <wp:positionH relativeFrom="column">
            <wp:posOffset>-187960</wp:posOffset>
          </wp:positionH>
          <wp:positionV relativeFrom="paragraph">
            <wp:posOffset>-176530</wp:posOffset>
          </wp:positionV>
          <wp:extent cx="1908175" cy="381635"/>
          <wp:effectExtent l="19050" t="0" r="0" b="0"/>
          <wp:wrapNone/>
          <wp:docPr id="1" name="Imagen 1" descr="COLOR_ESCUELA_DOCT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_ESCUELA_DOCTO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7D8F"/>
    <w:multiLevelType w:val="hybridMultilevel"/>
    <w:tmpl w:val="6EDEBBCE"/>
    <w:lvl w:ilvl="0" w:tplc="0C3E15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AB"/>
    <w:rsid w:val="0008166A"/>
    <w:rsid w:val="00086433"/>
    <w:rsid w:val="000917B5"/>
    <w:rsid w:val="000D73A7"/>
    <w:rsid w:val="00191A47"/>
    <w:rsid w:val="001B189A"/>
    <w:rsid w:val="00344DF2"/>
    <w:rsid w:val="003559A7"/>
    <w:rsid w:val="00374362"/>
    <w:rsid w:val="00376A22"/>
    <w:rsid w:val="003963EC"/>
    <w:rsid w:val="00477762"/>
    <w:rsid w:val="005904EB"/>
    <w:rsid w:val="005B39FD"/>
    <w:rsid w:val="005F4C03"/>
    <w:rsid w:val="00692133"/>
    <w:rsid w:val="006E32C9"/>
    <w:rsid w:val="00722021"/>
    <w:rsid w:val="00797515"/>
    <w:rsid w:val="007B0241"/>
    <w:rsid w:val="007C6D1C"/>
    <w:rsid w:val="00805CA1"/>
    <w:rsid w:val="00864B72"/>
    <w:rsid w:val="008A06CD"/>
    <w:rsid w:val="00970804"/>
    <w:rsid w:val="009B00AB"/>
    <w:rsid w:val="009C1011"/>
    <w:rsid w:val="009F5DEB"/>
    <w:rsid w:val="00A00066"/>
    <w:rsid w:val="00A4268B"/>
    <w:rsid w:val="00A5325D"/>
    <w:rsid w:val="00B02A53"/>
    <w:rsid w:val="00B34DA4"/>
    <w:rsid w:val="00B420A3"/>
    <w:rsid w:val="00C00E40"/>
    <w:rsid w:val="00C42916"/>
    <w:rsid w:val="00C81854"/>
    <w:rsid w:val="00C84782"/>
    <w:rsid w:val="00C8607C"/>
    <w:rsid w:val="00D56628"/>
    <w:rsid w:val="00DB35B4"/>
    <w:rsid w:val="00DB3F52"/>
    <w:rsid w:val="00DC40D1"/>
    <w:rsid w:val="00DD33AF"/>
    <w:rsid w:val="00F14A68"/>
    <w:rsid w:val="00F6410B"/>
    <w:rsid w:val="00F936E6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B9384"/>
  <w15:docId w15:val="{A9958CE9-FB99-4E8F-8EB7-73B251A2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A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74362"/>
    <w:pPr>
      <w:spacing w:after="0" w:line="240" w:lineRule="auto"/>
      <w:jc w:val="both"/>
    </w:pPr>
    <w:rPr>
      <w:rFonts w:ascii="News Gothic MT" w:eastAsia="Times New Roman" w:hAnsi="News Gothic MT"/>
      <w:sz w:val="2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374362"/>
    <w:rPr>
      <w:rFonts w:ascii="News Gothic MT" w:eastAsia="Times New Roman" w:hAnsi="News Gothic MT"/>
      <w:lang w:val="es-ES_tradnl"/>
    </w:rPr>
  </w:style>
  <w:style w:type="table" w:styleId="Tablaconcuadrcula">
    <w:name w:val="Table Grid"/>
    <w:basedOn w:val="Tablanormal"/>
    <w:rsid w:val="003743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43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43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743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43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M\Downloads\Acceso_compromiso%20tutor&amp;direct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Acceso_compromiso tutor&amp;director.dot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 MA</dc:creator>
  <cp:lastModifiedBy>Usuario</cp:lastModifiedBy>
  <cp:revision>2</cp:revision>
  <dcterms:created xsi:type="dcterms:W3CDTF">2025-12-08T05:43:00Z</dcterms:created>
  <dcterms:modified xsi:type="dcterms:W3CDTF">2025-12-08T05:43:00Z</dcterms:modified>
</cp:coreProperties>
</file>