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B1" w:rsidRPr="004F0BA0" w:rsidRDefault="00C303B1">
      <w:pPr>
        <w:pStyle w:val="Ttulo"/>
        <w:rPr>
          <w:color w:val="800000"/>
          <w:sz w:val="32"/>
          <w:szCs w:val="32"/>
        </w:rPr>
      </w:pPr>
      <w:r w:rsidRPr="004F0BA0">
        <w:rPr>
          <w:color w:val="800000"/>
          <w:sz w:val="32"/>
          <w:szCs w:val="32"/>
        </w:rPr>
        <w:t xml:space="preserve">MÁSTER UNIVERSITARIO EN TRANSPORTE </w:t>
      </w:r>
    </w:p>
    <w:p w:rsidR="00EA6C9D" w:rsidRPr="004F0BA0" w:rsidRDefault="00C303B1">
      <w:pPr>
        <w:pStyle w:val="Ttulo"/>
        <w:rPr>
          <w:color w:val="800000"/>
          <w:sz w:val="32"/>
          <w:szCs w:val="32"/>
        </w:rPr>
      </w:pPr>
      <w:r w:rsidRPr="004F0BA0">
        <w:rPr>
          <w:color w:val="800000"/>
          <w:sz w:val="32"/>
          <w:szCs w:val="32"/>
        </w:rPr>
        <w:t>INTERMODAL Y LOGÍSTICA</w:t>
      </w:r>
    </w:p>
    <w:p w:rsidR="00BF6B94" w:rsidRDefault="00BF6B94">
      <w:pPr>
        <w:pStyle w:val="Ttulo"/>
      </w:pPr>
    </w:p>
    <w:p w:rsidR="00621E54" w:rsidRDefault="00BF6B94" w:rsidP="00EA6C9D">
      <w:pPr>
        <w:pStyle w:val="Ttulo"/>
        <w:ind w:left="284"/>
      </w:pPr>
      <w:r w:rsidRPr="00BD30CA">
        <w:t xml:space="preserve">ASIGNACIÓN DE </w:t>
      </w:r>
      <w:r w:rsidR="00B56FC7">
        <w:t>DIRECTOR/A</w:t>
      </w:r>
      <w:r w:rsidR="008F15D2">
        <w:t xml:space="preserve"> </w:t>
      </w:r>
    </w:p>
    <w:p w:rsidR="00BF6B94" w:rsidRDefault="008F15D2" w:rsidP="00EA6C9D">
      <w:pPr>
        <w:pStyle w:val="Ttulo"/>
        <w:ind w:left="284"/>
      </w:pPr>
      <w:bookmarkStart w:id="0" w:name="_GoBack"/>
      <w:bookmarkEnd w:id="0"/>
      <w:r>
        <w:t xml:space="preserve">TRABAJO </w:t>
      </w:r>
      <w:r w:rsidR="00621E54">
        <w:t>FIN DE MÁSTER</w:t>
      </w:r>
    </w:p>
    <w:p w:rsidR="00BF6B94" w:rsidRDefault="00BF6B94">
      <w:pPr>
        <w:jc w:val="both"/>
        <w:rPr>
          <w:rFonts w:ascii="Century Gothic" w:hAnsi="Century Gothic"/>
          <w:b/>
        </w:rPr>
      </w:pPr>
    </w:p>
    <w:p w:rsidR="00C303B1" w:rsidRDefault="00C303B1" w:rsidP="00B644D4">
      <w:pPr>
        <w:spacing w:line="360" w:lineRule="auto"/>
        <w:jc w:val="both"/>
        <w:rPr>
          <w:rFonts w:ascii="Century Gothic" w:hAnsi="Century Gothic"/>
        </w:rPr>
      </w:pPr>
    </w:p>
    <w:p w:rsidR="00BF6B94" w:rsidRPr="00B644D4" w:rsidRDefault="00B644D4" w:rsidP="00B644D4">
      <w:pPr>
        <w:spacing w:line="360" w:lineRule="auto"/>
        <w:jc w:val="both"/>
        <w:rPr>
          <w:rFonts w:ascii="Century Gothic" w:hAnsi="Century Gothic"/>
        </w:rPr>
      </w:pPr>
      <w:r w:rsidRPr="00B644D4">
        <w:rPr>
          <w:rFonts w:ascii="Century Gothic" w:hAnsi="Century Gothic"/>
        </w:rPr>
        <w:t xml:space="preserve">D.Dª____________________________________________________________, alumno/a del Máster Universitario en Transporte Intermodal y Logística correspondiente al curso académico 2021/2022, cuyo órgano responsable es la Facultad de Ciencias Empresariales y Turismo, y cumpliendo los requisitos establecidos en el Reglamento para la Elaboración, Tutorización y Evaluación del Trabajo Fin de Máster de la Universidad de Huelva, </w:t>
      </w:r>
    </w:p>
    <w:p w:rsidR="00B644D4" w:rsidRDefault="00B644D4">
      <w:pPr>
        <w:jc w:val="both"/>
        <w:rPr>
          <w:rFonts w:ascii="Century Gothic" w:hAnsi="Century Gothic"/>
          <w:b/>
        </w:rPr>
      </w:pPr>
    </w:p>
    <w:p w:rsidR="00BF6B94" w:rsidRDefault="0025498C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BF6B94">
        <w:rPr>
          <w:rFonts w:ascii="Century Gothic" w:hAnsi="Century Gothic"/>
          <w:b/>
        </w:rPr>
        <w:t>SOLICITA,</w:t>
      </w: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  <w:gridCol w:w="2977"/>
      </w:tblGrid>
      <w:tr w:rsidR="00BF6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7514" w:type="dxa"/>
            <w:vAlign w:val="center"/>
          </w:tcPr>
          <w:p w:rsidR="00C303B1" w:rsidRDefault="00C303B1" w:rsidP="009157AF">
            <w:pPr>
              <w:jc w:val="both"/>
              <w:rPr>
                <w:rFonts w:ascii="Century Gothic" w:hAnsi="Century Gothic"/>
              </w:rPr>
            </w:pPr>
          </w:p>
          <w:p w:rsidR="00BF6B94" w:rsidRDefault="00BF6B94" w:rsidP="009157A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asignación de</w:t>
            </w:r>
            <w:r w:rsidR="008F15D2">
              <w:rPr>
                <w:rFonts w:ascii="Century Gothic" w:hAnsi="Century Gothic"/>
              </w:rPr>
              <w:t>l/</w:t>
            </w:r>
            <w:r w:rsidR="00B56FC7">
              <w:rPr>
                <w:rFonts w:ascii="Century Gothic" w:hAnsi="Century Gothic"/>
              </w:rPr>
              <w:t xml:space="preserve">de </w:t>
            </w:r>
            <w:r w:rsidR="008F15D2">
              <w:rPr>
                <w:rFonts w:ascii="Century Gothic" w:hAnsi="Century Gothic"/>
              </w:rPr>
              <w:t>la</w:t>
            </w:r>
            <w:r>
              <w:rPr>
                <w:rFonts w:ascii="Century Gothic" w:hAnsi="Century Gothic"/>
              </w:rPr>
              <w:t xml:space="preserve"> </w:t>
            </w:r>
            <w:r w:rsidR="008F15D2">
              <w:rPr>
                <w:rFonts w:ascii="Century Gothic" w:hAnsi="Century Gothic"/>
              </w:rPr>
              <w:t xml:space="preserve">siguiente </w:t>
            </w:r>
            <w:r>
              <w:rPr>
                <w:rFonts w:ascii="Century Gothic" w:hAnsi="Century Gothic"/>
              </w:rPr>
              <w:t xml:space="preserve">Director/a para realizar el </w:t>
            </w:r>
            <w:r w:rsidR="008F15D2">
              <w:rPr>
                <w:rFonts w:ascii="Century Gothic" w:hAnsi="Century Gothic"/>
              </w:rPr>
              <w:t>citado Trabajo</w:t>
            </w:r>
            <w:r w:rsidR="0025498C">
              <w:rPr>
                <w:rFonts w:ascii="Century Gothic" w:hAnsi="Century Gothic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F6B94" w:rsidRDefault="00BF6B94" w:rsidP="009157AF">
            <w:pPr>
              <w:pStyle w:val="Ttulo3"/>
              <w:jc w:val="both"/>
            </w:pPr>
          </w:p>
        </w:tc>
      </w:tr>
      <w:tr w:rsidR="00BF6B9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vAlign w:val="center"/>
          </w:tcPr>
          <w:p w:rsidR="00BF6B94" w:rsidRDefault="00BF6B94" w:rsidP="009157AF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F6B94" w:rsidRDefault="00BF6B94">
      <w:pPr>
        <w:tabs>
          <w:tab w:val="left" w:pos="6024"/>
          <w:tab w:val="left" w:pos="9709"/>
        </w:tabs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97"/>
        <w:gridCol w:w="425"/>
        <w:gridCol w:w="1276"/>
        <w:gridCol w:w="425"/>
        <w:gridCol w:w="745"/>
      </w:tblGrid>
      <w:tr w:rsidR="00BF6B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94" w:rsidRDefault="00BF6B94" w:rsidP="002049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Huelva,</w:t>
            </w:r>
          </w:p>
        </w:tc>
        <w:tc>
          <w:tcPr>
            <w:tcW w:w="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6B94" w:rsidRDefault="00BF6B94" w:rsidP="002049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94" w:rsidRDefault="00BF6B94" w:rsidP="002049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6B94" w:rsidRDefault="00BF6B94" w:rsidP="002049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94" w:rsidRDefault="00BF6B94" w:rsidP="002049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F6B94" w:rsidRPr="00C303B1" w:rsidRDefault="00C303B1" w:rsidP="002049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Cs/>
                <w:lang w:val="es-ES_tradnl"/>
              </w:rPr>
            </w:pPr>
            <w:r w:rsidRPr="00C303B1">
              <w:rPr>
                <w:rFonts w:ascii="Century Gothic" w:hAnsi="Century Gothic"/>
                <w:bCs/>
                <w:lang w:val="es-ES_tradnl"/>
              </w:rPr>
              <w:t>2022</w:t>
            </w:r>
          </w:p>
        </w:tc>
      </w:tr>
    </w:tbl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C303B1" w:rsidRDefault="00C30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C303B1" w:rsidRDefault="00C30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Firma del </w:t>
      </w:r>
      <w:r w:rsidR="0025498C">
        <w:rPr>
          <w:rFonts w:ascii="Century Gothic" w:hAnsi="Century Gothic"/>
          <w:lang w:val="es-ES_tradnl"/>
        </w:rPr>
        <w:t>interesado/a</w:t>
      </w:r>
    </w:p>
    <w:p w:rsidR="00BF6B94" w:rsidRDefault="003733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87630</wp:posOffset>
                </wp:positionV>
                <wp:extent cx="69119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1531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6.9pt" to="53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eqGQ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" strokeweight="1.5pt"/>
            </w:pict>
          </mc:Fallback>
        </mc:AlternateContent>
      </w:r>
    </w:p>
    <w:p w:rsidR="00C303B1" w:rsidRDefault="00C30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</w:p>
    <w:p w:rsidR="00BF6B94" w:rsidRDefault="00C303B1" w:rsidP="00C30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  <w:r w:rsidRPr="00C303B1">
        <w:rPr>
          <w:rFonts w:ascii="Century Gothic" w:hAnsi="Century Gothic"/>
          <w:lang w:val="es-ES_tradnl"/>
        </w:rPr>
        <w:t>La Comisión Académica del Máster Universitario en Transporte Intermodal y Logística, reunida en el día de la fecha</w:t>
      </w:r>
      <w:r>
        <w:rPr>
          <w:rFonts w:ascii="Century Gothic" w:hAnsi="Century Gothic"/>
          <w:lang w:val="es-ES_tradnl"/>
        </w:rPr>
        <w:t xml:space="preserve">, informa </w:t>
      </w:r>
    </w:p>
    <w:p w:rsidR="00C303B1" w:rsidRDefault="00C303B1" w:rsidP="00C30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 </w:t>
      </w:r>
      <w:r>
        <w:rPr>
          <w:rFonts w:ascii="Century Gothic" w:hAnsi="Century Gothic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303B1">
        <w:rPr>
          <w:rFonts w:ascii="Century Gothic" w:hAnsi="Century Gothic"/>
          <w:lang w:val="es-ES_tradnl"/>
        </w:rPr>
        <w:instrText xml:space="preserve"> FORMCHECKBOX </w:instrText>
      </w:r>
      <w:r w:rsidRPr="00C303B1">
        <w:rPr>
          <w:rFonts w:ascii="Century Gothic" w:hAnsi="Century Gothic"/>
          <w:lang w:val="es-ES_tradnl"/>
        </w:rPr>
      </w:r>
      <w:r>
        <w:rPr>
          <w:rFonts w:ascii="Century Gothic" w:hAnsi="Century Gothic"/>
          <w:lang w:val="es-ES_tradnl"/>
        </w:rPr>
        <w:fldChar w:fldCharType="end"/>
      </w:r>
      <w:r>
        <w:rPr>
          <w:rFonts w:ascii="Century Gothic" w:hAnsi="Century Gothic"/>
          <w:lang w:val="es-ES_tradnl"/>
        </w:rPr>
        <w:t xml:space="preserve"> favorable </w:t>
      </w:r>
      <w:r>
        <w:rPr>
          <w:rFonts w:ascii="Century Gothic" w:hAnsi="Century Gothic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lang w:val="es-ES_tradnl"/>
        </w:rPr>
        <w:instrText xml:space="preserve"> FORMCHECKBOX </w:instrText>
      </w:r>
      <w:r w:rsidRPr="007A5660">
        <w:rPr>
          <w:rFonts w:ascii="Century Gothic" w:hAnsi="Century Gothic"/>
          <w:lang w:val="es-ES_tradnl"/>
        </w:rPr>
      </w:r>
      <w:r>
        <w:rPr>
          <w:rFonts w:ascii="Century Gothic" w:hAnsi="Century Gothic"/>
          <w:lang w:val="es-ES_tradnl"/>
        </w:rPr>
        <w:fldChar w:fldCharType="end"/>
      </w:r>
      <w:r>
        <w:rPr>
          <w:rFonts w:ascii="Century Gothic" w:hAnsi="Century Gothic"/>
          <w:lang w:val="es-ES_tradnl"/>
        </w:rPr>
        <w:t xml:space="preserve"> desfavorablemente la solicitud (1).</w:t>
      </w:r>
    </w:p>
    <w:p w:rsidR="00C303B1" w:rsidRDefault="00C30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47"/>
        <w:gridCol w:w="425"/>
        <w:gridCol w:w="1276"/>
        <w:gridCol w:w="425"/>
        <w:gridCol w:w="709"/>
      </w:tblGrid>
      <w:tr w:rsidR="00BF6B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BF6B94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Huelva,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:rsidR="00BF6B94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425" w:type="dxa"/>
          </w:tcPr>
          <w:p w:rsidR="00BF6B94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F6B94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425" w:type="dxa"/>
          </w:tcPr>
          <w:p w:rsidR="00BF6B94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F6B94" w:rsidRDefault="00C303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2022</w:t>
            </w:r>
          </w:p>
        </w:tc>
      </w:tr>
    </w:tbl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497"/>
        <w:gridCol w:w="3497"/>
      </w:tblGrid>
      <w:tr w:rsidR="00BF6B94" w:rsidRPr="00EA6C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7" w:type="dxa"/>
            <w:vAlign w:val="center"/>
          </w:tcPr>
          <w:p w:rsidR="00BF6B94" w:rsidRPr="00EA6C9D" w:rsidRDefault="00BF6B94" w:rsidP="008F15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EA6C9D">
              <w:rPr>
                <w:rFonts w:ascii="Century Gothic" w:hAnsi="Century Gothic"/>
                <w:sz w:val="18"/>
                <w:szCs w:val="18"/>
                <w:lang w:val="es-ES_tradnl"/>
              </w:rPr>
              <w:t>Vº Bº Director/a del Máster</w:t>
            </w:r>
          </w:p>
        </w:tc>
        <w:tc>
          <w:tcPr>
            <w:tcW w:w="3497" w:type="dxa"/>
            <w:vAlign w:val="center"/>
          </w:tcPr>
          <w:p w:rsidR="00BF6B94" w:rsidRPr="00EA6C9D" w:rsidRDefault="0025498C" w:rsidP="008F15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Vº Bº del Directo</w:t>
            </w:r>
            <w:r w:rsidR="0045757E">
              <w:rPr>
                <w:rFonts w:ascii="Century Gothic" w:hAnsi="Century Gothic"/>
                <w:sz w:val="18"/>
                <w:szCs w:val="18"/>
                <w:lang w:val="es-ES_tradnl"/>
              </w:rPr>
              <w:t>r</w:t>
            </w: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/</w:t>
            </w:r>
            <w:r w:rsidR="0045757E">
              <w:rPr>
                <w:rFonts w:ascii="Century Gothic" w:hAnsi="Century Gothic"/>
                <w:sz w:val="18"/>
                <w:szCs w:val="18"/>
                <w:lang w:val="es-ES_tradnl"/>
              </w:rPr>
              <w:t>r</w:t>
            </w: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a</w:t>
            </w:r>
            <w:r w:rsidR="00BF6B94" w:rsidRPr="00EA6C9D">
              <w:rPr>
                <w:rFonts w:ascii="Century Gothic" w:hAnsi="Century Gothic"/>
                <w:sz w:val="18"/>
                <w:szCs w:val="18"/>
                <w:lang w:val="es-ES_tradnl"/>
              </w:rPr>
              <w:t xml:space="preserve"> del</w:t>
            </w:r>
            <w:r w:rsidR="008F15D2" w:rsidRPr="00EA6C9D">
              <w:rPr>
                <w:rFonts w:ascii="Century Gothic" w:hAnsi="Century Gothic"/>
                <w:sz w:val="18"/>
                <w:szCs w:val="18"/>
                <w:lang w:val="es-ES_tradnl"/>
              </w:rPr>
              <w:t xml:space="preserve"> Trabajo</w:t>
            </w:r>
            <w:r w:rsidR="00BF6B94" w:rsidRPr="00EA6C9D">
              <w:rPr>
                <w:rFonts w:ascii="Century Gothic" w:hAnsi="Century Gothic"/>
                <w:sz w:val="18"/>
                <w:szCs w:val="18"/>
                <w:lang w:val="es-ES_tradnl"/>
              </w:rPr>
              <w:t xml:space="preserve"> (2)</w:t>
            </w:r>
          </w:p>
        </w:tc>
        <w:tc>
          <w:tcPr>
            <w:tcW w:w="3497" w:type="dxa"/>
            <w:vAlign w:val="center"/>
          </w:tcPr>
          <w:p w:rsidR="00BF6B94" w:rsidRPr="00EA6C9D" w:rsidRDefault="0025498C" w:rsidP="002549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VºBº del</w:t>
            </w:r>
            <w:r w:rsidR="00BF6B94" w:rsidRPr="00EA6C9D">
              <w:rPr>
                <w:rFonts w:ascii="Century Gothic" w:hAnsi="Century Gothic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Tutor/a del Trabajo (3)</w:t>
            </w:r>
          </w:p>
        </w:tc>
      </w:tr>
    </w:tbl>
    <w:p w:rsidR="00BF6B94" w:rsidRPr="00910615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bCs/>
          <w:sz w:val="16"/>
          <w:lang w:val="es-ES_tradnl"/>
        </w:rPr>
      </w:pP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  <w:t xml:space="preserve">                         </w:t>
      </w:r>
      <w:r>
        <w:rPr>
          <w:rFonts w:ascii="Century Gothic" w:hAnsi="Century Gothic"/>
          <w:lang w:val="es-ES_tradnl"/>
        </w:rPr>
        <w:t xml:space="preserve">       </w:t>
      </w:r>
      <w:r w:rsidRPr="00910615">
        <w:rPr>
          <w:rFonts w:ascii="Century Gothic" w:hAnsi="Century Gothic"/>
          <w:lang w:val="es-ES_tradnl"/>
        </w:rPr>
        <w:t xml:space="preserve"> </w:t>
      </w: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tbl>
      <w:tblPr>
        <w:tblW w:w="10491" w:type="dxa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29"/>
        <w:gridCol w:w="615"/>
        <w:gridCol w:w="2882"/>
        <w:gridCol w:w="662"/>
        <w:gridCol w:w="2835"/>
      </w:tblGrid>
      <w:tr w:rsidR="00BF6B94" w:rsidRPr="00EA6C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  <w:tcBorders>
              <w:bottom w:val="nil"/>
            </w:tcBorders>
            <w:vAlign w:val="bottom"/>
          </w:tcPr>
          <w:p w:rsidR="00BF6B94" w:rsidRPr="00EA6C9D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EA6C9D">
              <w:rPr>
                <w:rFonts w:ascii="Century Gothic" w:hAnsi="Century Gothic"/>
                <w:sz w:val="18"/>
                <w:szCs w:val="18"/>
                <w:lang w:val="es-ES_tradnl"/>
              </w:rPr>
              <w:t>Fdo.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BF6B94" w:rsidRPr="00EA6C9D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BF6B94" w:rsidRPr="00EA6C9D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EA6C9D">
              <w:rPr>
                <w:rFonts w:ascii="Century Gothic" w:hAnsi="Century Gothic"/>
                <w:sz w:val="18"/>
                <w:szCs w:val="18"/>
                <w:lang w:val="es-ES_tradnl"/>
              </w:rPr>
              <w:t>Fdo.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BF6B94" w:rsidRPr="00EA6C9D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662" w:type="dxa"/>
            <w:tcBorders>
              <w:bottom w:val="nil"/>
            </w:tcBorders>
            <w:vAlign w:val="bottom"/>
          </w:tcPr>
          <w:p w:rsidR="00BF6B94" w:rsidRPr="00EA6C9D" w:rsidRDefault="00BF6B94">
            <w:pPr>
              <w:pStyle w:val="Encabezado"/>
              <w:tabs>
                <w:tab w:val="clear" w:pos="4252"/>
                <w:tab w:val="clear" w:pos="8504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EA6C9D">
              <w:rPr>
                <w:rFonts w:ascii="Century Gothic" w:hAnsi="Century Gothic"/>
                <w:sz w:val="18"/>
                <w:szCs w:val="18"/>
                <w:lang w:val="es-ES_tradnl"/>
              </w:rPr>
              <w:t>Fdo.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6B94" w:rsidRPr="00EA6C9D" w:rsidRDefault="00BF6B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:rsidR="00BF6B94" w:rsidRDefault="00BF6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EA6C9D" w:rsidRDefault="00EA6C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EA6C9D" w:rsidRDefault="00EA6C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EA6C9D" w:rsidRDefault="00EA6C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EA6C9D" w:rsidRDefault="00EA6C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EA6C9D" w:rsidRDefault="00EA6C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D70CF2" w:rsidRDefault="00D70C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D70CF2" w:rsidRDefault="00D70C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D70CF2" w:rsidRDefault="00D70C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EA6C9D" w:rsidRDefault="00EA6C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:rsidR="00BF6B94" w:rsidRPr="00EA6C9D" w:rsidRDefault="00BF6B94" w:rsidP="00BF6B94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EA6C9D">
        <w:rPr>
          <w:rFonts w:ascii="Century Gothic" w:hAnsi="Century Gothic"/>
          <w:b/>
          <w:sz w:val="18"/>
          <w:szCs w:val="18"/>
          <w:lang w:val="es-ES_tradnl"/>
        </w:rPr>
        <w:t>En caso desfavorable de</w:t>
      </w:r>
      <w:r w:rsidR="00621E54">
        <w:rPr>
          <w:rFonts w:ascii="Century Gothic" w:hAnsi="Century Gothic"/>
          <w:b/>
          <w:sz w:val="18"/>
          <w:szCs w:val="18"/>
          <w:lang w:val="es-ES_tradnl"/>
        </w:rPr>
        <w:t>be motivarse y asignar al estudiante</w:t>
      </w:r>
      <w:r w:rsidR="0025498C">
        <w:rPr>
          <w:rFonts w:ascii="Century Gothic" w:hAnsi="Century Gothic"/>
          <w:b/>
          <w:sz w:val="18"/>
          <w:szCs w:val="18"/>
          <w:lang w:val="es-ES_tradnl"/>
        </w:rPr>
        <w:t xml:space="preserve"> otro</w:t>
      </w:r>
      <w:r w:rsidRPr="00EA6C9D">
        <w:rPr>
          <w:rFonts w:ascii="Century Gothic" w:hAnsi="Century Gothic"/>
          <w:b/>
          <w:sz w:val="18"/>
          <w:szCs w:val="18"/>
          <w:lang w:val="es-ES_tradnl"/>
        </w:rPr>
        <w:t xml:space="preserve"> director</w:t>
      </w:r>
      <w:r w:rsidR="008F15D2" w:rsidRPr="00EA6C9D">
        <w:rPr>
          <w:rFonts w:ascii="Century Gothic" w:hAnsi="Century Gothic"/>
          <w:b/>
          <w:sz w:val="18"/>
          <w:szCs w:val="18"/>
          <w:lang w:val="es-ES_tradnl"/>
        </w:rPr>
        <w:t>/a</w:t>
      </w:r>
      <w:r w:rsidRPr="00EA6C9D">
        <w:rPr>
          <w:rFonts w:ascii="Century Gothic" w:hAnsi="Century Gothic"/>
          <w:b/>
          <w:sz w:val="18"/>
          <w:szCs w:val="18"/>
          <w:lang w:val="es-ES_tradnl"/>
        </w:rPr>
        <w:t>.</w:t>
      </w:r>
    </w:p>
    <w:p w:rsidR="00BF6B94" w:rsidRDefault="00BF6B94" w:rsidP="00BF6B94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EA6C9D">
        <w:rPr>
          <w:rFonts w:ascii="Century Gothic" w:hAnsi="Century Gothic"/>
          <w:b/>
          <w:sz w:val="18"/>
          <w:szCs w:val="18"/>
          <w:lang w:val="es-ES_tradnl"/>
        </w:rPr>
        <w:t>En caso de dos o más directores deberán firmar todos.</w:t>
      </w:r>
    </w:p>
    <w:p w:rsidR="0025498C" w:rsidRPr="00EA6C9D" w:rsidRDefault="0025498C" w:rsidP="00BF6B94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En caso de que el director/a no tenga vinculación con el Máster.</w:t>
      </w:r>
    </w:p>
    <w:p w:rsidR="00BF6B94" w:rsidRPr="00B80DA3" w:rsidRDefault="00D70CF2" w:rsidP="00B80D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lang w:val="es-ES_tradnl"/>
        </w:rPr>
        <w:br w:type="page"/>
      </w:r>
      <w:r w:rsidR="00BF6B94" w:rsidRPr="00B80DA3">
        <w:rPr>
          <w:rFonts w:ascii="Century Gothic" w:hAnsi="Century Gothic"/>
          <w:b/>
          <w:sz w:val="24"/>
          <w:szCs w:val="24"/>
        </w:rPr>
        <w:lastRenderedPageBreak/>
        <w:t xml:space="preserve">PROYECTO DE TRABAJO </w:t>
      </w:r>
      <w:r w:rsidR="00EE0A98">
        <w:rPr>
          <w:rFonts w:ascii="Century Gothic" w:hAnsi="Century Gothic"/>
          <w:b/>
          <w:sz w:val="24"/>
          <w:szCs w:val="24"/>
        </w:rPr>
        <w:t>FIN DE MÁSTER</w:t>
      </w:r>
    </w:p>
    <w:p w:rsidR="00BF6B94" w:rsidRDefault="00BF6B94" w:rsidP="00BF6B94">
      <w:pPr>
        <w:pStyle w:val="Textoindependiente2"/>
      </w:pPr>
    </w:p>
    <w:p w:rsidR="00B80DA3" w:rsidRDefault="00B80DA3" w:rsidP="00BF6B94">
      <w:pPr>
        <w:pStyle w:val="Textoindependiente2"/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BF6B9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vAlign w:val="center"/>
          </w:tcPr>
          <w:p w:rsidR="00BF6B94" w:rsidRDefault="00BF6B94" w:rsidP="00B80DA3">
            <w:pPr>
              <w:pStyle w:val="Textoindependiente2"/>
              <w:jc w:val="left"/>
            </w:pPr>
            <w:r>
              <w:t>ALUMNO/A: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BF6B94" w:rsidRDefault="00BF6B94" w:rsidP="00B80DA3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BF6B9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vAlign w:val="center"/>
          </w:tcPr>
          <w:p w:rsidR="00BF6B94" w:rsidRDefault="00BF6B94" w:rsidP="00B80DA3">
            <w:pPr>
              <w:pStyle w:val="Textoindependiente2"/>
              <w:jc w:val="left"/>
            </w:pPr>
            <w:r>
              <w:t>DIRECTOR/ES: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94" w:rsidRDefault="00BF6B94" w:rsidP="00B80DA3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BF6B9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vAlign w:val="center"/>
          </w:tcPr>
          <w:p w:rsidR="00BF6B94" w:rsidRDefault="00BF6B94" w:rsidP="00B80DA3">
            <w:pPr>
              <w:pStyle w:val="Textoindependiente2"/>
              <w:jc w:val="left"/>
            </w:pPr>
            <w:r>
              <w:t>TÍTULO: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94" w:rsidRDefault="00BF6B94" w:rsidP="00B80DA3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</w:tbl>
    <w:p w:rsidR="00BF6B94" w:rsidRDefault="00BF6B94" w:rsidP="00B80D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B80DA3" w:rsidRDefault="00B80DA3" w:rsidP="00B80D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827"/>
      </w:tblGrid>
      <w:tr w:rsidR="00BF6B94">
        <w:tblPrEx>
          <w:tblCellMar>
            <w:top w:w="0" w:type="dxa"/>
            <w:bottom w:w="0" w:type="dxa"/>
          </w:tblCellMar>
        </w:tblPrEx>
        <w:trPr>
          <w:trHeight w:val="4284"/>
          <w:jc w:val="center"/>
        </w:trPr>
        <w:tc>
          <w:tcPr>
            <w:tcW w:w="9923" w:type="dxa"/>
            <w:gridSpan w:val="2"/>
          </w:tcPr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Default="00041A9E" w:rsidP="00B80DA3">
            <w:pPr>
              <w:pStyle w:val="Textoindependiente2"/>
              <w:jc w:val="both"/>
            </w:pPr>
          </w:p>
          <w:p w:rsidR="00041A9E" w:rsidRPr="00B80DA3" w:rsidRDefault="00041A9E" w:rsidP="00B80DA3">
            <w:pPr>
              <w:pStyle w:val="Textoindependiente2"/>
              <w:jc w:val="both"/>
            </w:pPr>
          </w:p>
        </w:tc>
      </w:tr>
      <w:tr w:rsidR="00BF6B94" w:rsidTr="003A4500">
        <w:tblPrEx>
          <w:tblCellMar>
            <w:top w:w="0" w:type="dxa"/>
            <w:bottom w:w="0" w:type="dxa"/>
          </w:tblCellMar>
        </w:tblPrEx>
        <w:trPr>
          <w:trHeight w:val="176"/>
          <w:jc w:val="center"/>
        </w:trPr>
        <w:tc>
          <w:tcPr>
            <w:tcW w:w="6096" w:type="dxa"/>
            <w:vAlign w:val="center"/>
          </w:tcPr>
          <w:p w:rsidR="00BF6B94" w:rsidRDefault="00B80DA3" w:rsidP="00B80DA3">
            <w:pPr>
              <w:pStyle w:val="Textoindependiente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El/los Director/es</w:t>
            </w:r>
          </w:p>
          <w:p w:rsidR="00BF6B94" w:rsidRDefault="00BF6B94" w:rsidP="00B80DA3">
            <w:pPr>
              <w:pStyle w:val="Textoindependiente2"/>
              <w:rPr>
                <w:b w:val="0"/>
                <w:bCs w:val="0"/>
              </w:rPr>
            </w:pPr>
          </w:p>
          <w:p w:rsidR="00BF6B94" w:rsidRDefault="00BF6B94" w:rsidP="00B80DA3">
            <w:pPr>
              <w:pStyle w:val="Textoindependiente2"/>
              <w:rPr>
                <w:b w:val="0"/>
                <w:bCs w:val="0"/>
              </w:rPr>
            </w:pPr>
          </w:p>
          <w:p w:rsidR="00BF6B94" w:rsidRDefault="00BF6B94" w:rsidP="00B80DA3">
            <w:pPr>
              <w:pStyle w:val="Textoindependiente2"/>
              <w:rPr>
                <w:b w:val="0"/>
                <w:bCs w:val="0"/>
              </w:rPr>
            </w:pPr>
          </w:p>
          <w:p w:rsidR="00BF6B94" w:rsidRPr="00B80DA3" w:rsidRDefault="00BF6B94" w:rsidP="00B80DA3">
            <w:pPr>
              <w:pStyle w:val="Textoindependiente2"/>
              <w:rPr>
                <w:u w:val="single"/>
              </w:rPr>
            </w:pPr>
            <w:r>
              <w:rPr>
                <w:b w:val="0"/>
                <w:bCs w:val="0"/>
              </w:rPr>
              <w:t>Fdo.:</w:t>
            </w:r>
            <w:r w:rsidR="00B80DA3">
              <w:rPr>
                <w:b w:val="0"/>
                <w:bCs w:val="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80DA3">
              <w:rPr>
                <w:b w:val="0"/>
                <w:bCs w:val="0"/>
                <w:u w:val="single"/>
              </w:rPr>
              <w:instrText xml:space="preserve"> FORMTEXT </w:instrText>
            </w:r>
            <w:r w:rsidRPr="00B80DA3">
              <w:rPr>
                <w:b w:val="0"/>
                <w:bCs w:val="0"/>
                <w:u w:val="single"/>
              </w:rPr>
            </w:r>
            <w:r w:rsidR="00B80DA3">
              <w:rPr>
                <w:b w:val="0"/>
                <w:bCs w:val="0"/>
                <w:u w:val="single"/>
              </w:rPr>
              <w:fldChar w:fldCharType="separate"/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u w:val="single"/>
              </w:rPr>
              <w:fldChar w:fldCharType="end"/>
            </w:r>
            <w:bookmarkEnd w:id="1"/>
          </w:p>
        </w:tc>
        <w:tc>
          <w:tcPr>
            <w:tcW w:w="3827" w:type="dxa"/>
            <w:vAlign w:val="center"/>
          </w:tcPr>
          <w:p w:rsidR="00BF6B94" w:rsidRDefault="00B80DA3" w:rsidP="00B80DA3">
            <w:pPr>
              <w:pStyle w:val="Textoindependiente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</w:t>
            </w:r>
            <w:r w:rsidR="008500C4">
              <w:rPr>
                <w:b w:val="0"/>
                <w:bCs w:val="0"/>
              </w:rPr>
              <w:t>/la</w:t>
            </w:r>
            <w:r>
              <w:rPr>
                <w:b w:val="0"/>
                <w:bCs w:val="0"/>
              </w:rPr>
              <w:t xml:space="preserve"> </w:t>
            </w:r>
            <w:r w:rsidR="008500C4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>studiante</w:t>
            </w:r>
          </w:p>
          <w:p w:rsidR="00BF6B94" w:rsidRDefault="00BF6B94" w:rsidP="00B80DA3">
            <w:pPr>
              <w:pStyle w:val="Textoindependiente2"/>
              <w:rPr>
                <w:b w:val="0"/>
                <w:bCs w:val="0"/>
              </w:rPr>
            </w:pPr>
          </w:p>
          <w:p w:rsidR="00BF6B94" w:rsidRDefault="00BF6B94" w:rsidP="00B80DA3">
            <w:pPr>
              <w:pStyle w:val="Textoindependiente2"/>
              <w:rPr>
                <w:b w:val="0"/>
                <w:bCs w:val="0"/>
              </w:rPr>
            </w:pPr>
          </w:p>
          <w:p w:rsidR="00BF6B94" w:rsidRDefault="00BF6B94" w:rsidP="00B80DA3">
            <w:pPr>
              <w:pStyle w:val="Textoindependiente2"/>
              <w:rPr>
                <w:b w:val="0"/>
                <w:bCs w:val="0"/>
              </w:rPr>
            </w:pPr>
          </w:p>
          <w:p w:rsidR="00BF6B94" w:rsidRPr="00B80DA3" w:rsidRDefault="00BF6B94" w:rsidP="00B80DA3">
            <w:pPr>
              <w:pStyle w:val="Textoindependiente2"/>
              <w:rPr>
                <w:u w:val="single"/>
              </w:rPr>
            </w:pPr>
            <w:r>
              <w:rPr>
                <w:b w:val="0"/>
                <w:bCs w:val="0"/>
              </w:rPr>
              <w:t>Fdo.:</w:t>
            </w:r>
            <w:r w:rsidR="00B80DA3">
              <w:rPr>
                <w:b w:val="0"/>
                <w:bCs w:val="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B80DA3">
              <w:rPr>
                <w:b w:val="0"/>
                <w:bCs w:val="0"/>
                <w:u w:val="single"/>
              </w:rPr>
              <w:instrText xml:space="preserve"> FORMTEXT </w:instrText>
            </w:r>
            <w:r w:rsidRPr="00B80DA3">
              <w:rPr>
                <w:b w:val="0"/>
                <w:bCs w:val="0"/>
                <w:u w:val="single"/>
              </w:rPr>
            </w:r>
            <w:r w:rsidR="00B80DA3">
              <w:rPr>
                <w:b w:val="0"/>
                <w:bCs w:val="0"/>
                <w:u w:val="single"/>
              </w:rPr>
              <w:fldChar w:fldCharType="separate"/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noProof/>
                <w:u w:val="single"/>
              </w:rPr>
              <w:t> </w:t>
            </w:r>
            <w:r w:rsidR="00B80DA3">
              <w:rPr>
                <w:b w:val="0"/>
                <w:bCs w:val="0"/>
                <w:u w:val="single"/>
              </w:rPr>
              <w:fldChar w:fldCharType="end"/>
            </w:r>
            <w:bookmarkEnd w:id="2"/>
          </w:p>
        </w:tc>
      </w:tr>
    </w:tbl>
    <w:p w:rsidR="00BF6B94" w:rsidRDefault="00BF6B94" w:rsidP="00BF6B9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BF6B94" w:rsidRDefault="00BF6B94" w:rsidP="00BF6B9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sectPr w:rsidR="00BF6B94" w:rsidSect="00EA6C9D">
      <w:headerReference w:type="default" r:id="rId7"/>
      <w:pgSz w:w="11906" w:h="16838" w:code="9"/>
      <w:pgMar w:top="1134" w:right="707" w:bottom="567" w:left="709" w:header="567" w:footer="567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A3" w:rsidRDefault="001A51A3">
      <w:r>
        <w:separator/>
      </w:r>
    </w:p>
  </w:endnote>
  <w:endnote w:type="continuationSeparator" w:id="0">
    <w:p w:rsidR="001A51A3" w:rsidRDefault="001A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A3" w:rsidRDefault="001A51A3">
      <w:r>
        <w:separator/>
      </w:r>
    </w:p>
  </w:footnote>
  <w:footnote w:type="continuationSeparator" w:id="0">
    <w:p w:rsidR="001A51A3" w:rsidRDefault="001A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94" w:rsidRDefault="00373387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137795</wp:posOffset>
          </wp:positionV>
          <wp:extent cx="457835" cy="647700"/>
          <wp:effectExtent l="0" t="0" r="0" b="0"/>
          <wp:wrapNone/>
          <wp:docPr id="4" name="Imagen 4" descr="Sello Universidad Ro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llo Universidad Ro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5683F"/>
    <w:multiLevelType w:val="hybridMultilevel"/>
    <w:tmpl w:val="D0B8B3E2"/>
    <w:lvl w:ilvl="0" w:tplc="F3DE55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C4"/>
    <w:rsid w:val="0002110F"/>
    <w:rsid w:val="00041A9E"/>
    <w:rsid w:val="00041E5B"/>
    <w:rsid w:val="000663F0"/>
    <w:rsid w:val="00120AEE"/>
    <w:rsid w:val="00145A52"/>
    <w:rsid w:val="001A51A3"/>
    <w:rsid w:val="001B2981"/>
    <w:rsid w:val="001C7240"/>
    <w:rsid w:val="0020491A"/>
    <w:rsid w:val="0025498C"/>
    <w:rsid w:val="002A5BA4"/>
    <w:rsid w:val="00373387"/>
    <w:rsid w:val="003A4500"/>
    <w:rsid w:val="003A7C86"/>
    <w:rsid w:val="0045757E"/>
    <w:rsid w:val="00481510"/>
    <w:rsid w:val="00495492"/>
    <w:rsid w:val="004A4FB3"/>
    <w:rsid w:val="004C4871"/>
    <w:rsid w:val="004F0BA0"/>
    <w:rsid w:val="005513C2"/>
    <w:rsid w:val="00621E54"/>
    <w:rsid w:val="0064172E"/>
    <w:rsid w:val="007D08B1"/>
    <w:rsid w:val="007F5897"/>
    <w:rsid w:val="008500C4"/>
    <w:rsid w:val="008B1415"/>
    <w:rsid w:val="008F15D2"/>
    <w:rsid w:val="009157AF"/>
    <w:rsid w:val="0098331C"/>
    <w:rsid w:val="00B42C3E"/>
    <w:rsid w:val="00B56FC7"/>
    <w:rsid w:val="00B644D4"/>
    <w:rsid w:val="00B80DA3"/>
    <w:rsid w:val="00B907CE"/>
    <w:rsid w:val="00BF6B94"/>
    <w:rsid w:val="00C07CDB"/>
    <w:rsid w:val="00C21A75"/>
    <w:rsid w:val="00C303B1"/>
    <w:rsid w:val="00C542D0"/>
    <w:rsid w:val="00CB01EE"/>
    <w:rsid w:val="00CB72E3"/>
    <w:rsid w:val="00CC3D04"/>
    <w:rsid w:val="00D51A97"/>
    <w:rsid w:val="00D51F7E"/>
    <w:rsid w:val="00D70CF2"/>
    <w:rsid w:val="00DF272A"/>
    <w:rsid w:val="00E72EF4"/>
    <w:rsid w:val="00EA6C9D"/>
    <w:rsid w:val="00EE0A98"/>
    <w:rsid w:val="00F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5EEA64B-CBB1-4F7B-9F2A-F9DA313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entury Gothic" w:hAnsi="Century Gothic"/>
      <w:b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B00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entury Gothic" w:hAnsi="Century Gothic"/>
      <w:b/>
      <w:bCs/>
      <w:sz w:val="24"/>
      <w:lang w:val="es-ES_tradnl"/>
    </w:rPr>
  </w:style>
  <w:style w:type="character" w:styleId="Hipervnculo">
    <w:name w:val="Hyperlink"/>
    <w:uiPriority w:val="99"/>
    <w:unhideWhenUsed/>
    <w:rsid w:val="0098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EP\RD56\IMPRESOS\Trabajos%20M&#225;ster%20(asignaci&#243;n%20profesorado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Trabajos Máster (asignación profesorado)</Template>
  <TotalTime>0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MODIFICACIÓN DE MATRÍCULA</vt:lpstr>
    </vt:vector>
  </TitlesOfParts>
  <Company>Universidad de Huelva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MODIFICACIÓN DE MATRÍCULA</dc:title>
  <dc:subject/>
  <dc:creator>Chelu Padilla Bolaños</dc:creator>
  <cp:keywords/>
  <cp:lastModifiedBy>JUAN JOSÉ GARCÍA DEL HOYO</cp:lastModifiedBy>
  <cp:revision>2</cp:revision>
  <cp:lastPrinted>2002-07-22T11:41:00Z</cp:lastPrinted>
  <dcterms:created xsi:type="dcterms:W3CDTF">2022-03-03T11:13:00Z</dcterms:created>
  <dcterms:modified xsi:type="dcterms:W3CDTF">2022-03-03T11:13:00Z</dcterms:modified>
</cp:coreProperties>
</file>